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D127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 xml:space="preserve">АДМИНИСТРАЦИЯ </w:t>
      </w:r>
    </w:p>
    <w:p w14:paraId="31BFA0CE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>КРАСНОВСКОГО СЕЛЬСКОГО ПОСЕЛЕНИЯ</w:t>
      </w:r>
    </w:p>
    <w:p w14:paraId="1F88DE4C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>ТАРАСОВСКОГО РАЙОНА РОСТОВСКОЙ ОБЛАСТИ</w:t>
      </w:r>
    </w:p>
    <w:p w14:paraId="60C4CCD2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</w:p>
    <w:p w14:paraId="78F26B81" w14:textId="77777777" w:rsidR="001901D7" w:rsidRPr="001901D7" w:rsidRDefault="001901D7" w:rsidP="001901D7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901D7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07131E31" w14:textId="77777777" w:rsidR="001A0848" w:rsidRDefault="001A0848" w:rsidP="001A0848">
      <w:pPr>
        <w:jc w:val="center"/>
        <w:rPr>
          <w:szCs w:val="28"/>
        </w:rPr>
      </w:pPr>
    </w:p>
    <w:p w14:paraId="0379E7B1" w14:textId="77777777" w:rsidR="001901D7" w:rsidRDefault="001901D7" w:rsidP="001A0848">
      <w:pPr>
        <w:jc w:val="center"/>
        <w:rPr>
          <w:szCs w:val="28"/>
        </w:rPr>
      </w:pPr>
    </w:p>
    <w:p w14:paraId="76BA1304" w14:textId="77777777" w:rsidR="001901D7" w:rsidRDefault="001901D7" w:rsidP="001A0848">
      <w:pPr>
        <w:jc w:val="center"/>
        <w:rPr>
          <w:szCs w:val="28"/>
        </w:rPr>
      </w:pPr>
    </w:p>
    <w:p w14:paraId="5B78769D" w14:textId="77777777" w:rsidR="001A0848" w:rsidRDefault="007149F8" w:rsidP="002F0CD7">
      <w:pPr>
        <w:jc w:val="center"/>
      </w:pPr>
      <w:r>
        <w:t>22</w:t>
      </w:r>
      <w:r w:rsidR="002F0CD7">
        <w:t>.07.</w:t>
      </w:r>
      <w:r w:rsidR="001A0848">
        <w:t>201</w:t>
      </w:r>
      <w:r w:rsidR="009E014B">
        <w:t>6</w:t>
      </w:r>
      <w:r w:rsidR="001A0848">
        <w:t xml:space="preserve"> года</w:t>
      </w:r>
      <w:r w:rsidR="001A0848">
        <w:tab/>
      </w:r>
      <w:r w:rsidR="001A0848">
        <w:tab/>
      </w:r>
      <w:r w:rsidR="00EA0D47">
        <w:t xml:space="preserve"> </w:t>
      </w:r>
      <w:r w:rsidR="002F0CD7">
        <w:t xml:space="preserve">    </w:t>
      </w:r>
      <w:r w:rsidR="00EA0D47">
        <w:t xml:space="preserve">     </w:t>
      </w:r>
      <w:r w:rsidR="00FC6540">
        <w:t xml:space="preserve">  </w:t>
      </w:r>
      <w:r w:rsidR="001A0848">
        <w:t xml:space="preserve"> № </w:t>
      </w:r>
      <w:r w:rsidR="00F347EC">
        <w:t>3</w:t>
      </w:r>
      <w:r>
        <w:t>9</w:t>
      </w:r>
      <w:r w:rsidR="002F0CD7">
        <w:t xml:space="preserve"> </w:t>
      </w:r>
      <w:r w:rsidR="002F0CD7">
        <w:tab/>
        <w:t xml:space="preserve">          </w:t>
      </w:r>
      <w:r>
        <w:t xml:space="preserve">    </w:t>
      </w:r>
      <w:r w:rsidR="00EA0D47">
        <w:t xml:space="preserve">х. </w:t>
      </w:r>
      <w:r>
        <w:t xml:space="preserve">Верхний </w:t>
      </w:r>
      <w:proofErr w:type="spellStart"/>
      <w:r>
        <w:t>Митякин</w:t>
      </w:r>
      <w:proofErr w:type="spellEnd"/>
    </w:p>
    <w:p w14:paraId="376B501C" w14:textId="77777777" w:rsidR="001A0848" w:rsidRDefault="001A0848" w:rsidP="001A0848"/>
    <w:p w14:paraId="2AED0B4E" w14:textId="77777777" w:rsidR="001901D7" w:rsidRDefault="001901D7" w:rsidP="001A0848"/>
    <w:p w14:paraId="62D76D99" w14:textId="77777777" w:rsidR="00AB3CD0" w:rsidRDefault="0011720F" w:rsidP="0011720F">
      <w:pPr>
        <w:pStyle w:val="a5"/>
      </w:pPr>
      <w:r>
        <w:t xml:space="preserve">О </w:t>
      </w:r>
      <w:r w:rsidR="00AB3CD0">
        <w:t>назначении ответственных лиц</w:t>
      </w:r>
    </w:p>
    <w:p w14:paraId="7D94849C" w14:textId="77777777" w:rsidR="00AB3CD0" w:rsidRDefault="00AB3CD0" w:rsidP="0011720F">
      <w:pPr>
        <w:pStyle w:val="a5"/>
      </w:pPr>
      <w:r>
        <w:t>за работу КСТС Администрации</w:t>
      </w:r>
    </w:p>
    <w:p w14:paraId="45B04271" w14:textId="77777777" w:rsidR="0011720F" w:rsidRDefault="007149F8" w:rsidP="0011720F">
      <w:pPr>
        <w:pStyle w:val="a5"/>
      </w:pPr>
      <w:r>
        <w:t xml:space="preserve">Красновского </w:t>
      </w:r>
      <w:r w:rsidR="00AB3CD0">
        <w:t>сельского поселения в КСТС</w:t>
      </w:r>
    </w:p>
    <w:p w14:paraId="15F1C6F0" w14:textId="77777777" w:rsidR="0011720F" w:rsidRDefault="0011720F" w:rsidP="0011720F">
      <w:pPr>
        <w:pStyle w:val="a5"/>
      </w:pPr>
    </w:p>
    <w:p w14:paraId="7769AF83" w14:textId="77777777" w:rsidR="001901D7" w:rsidRDefault="001901D7" w:rsidP="0011720F">
      <w:pPr>
        <w:pStyle w:val="a5"/>
      </w:pPr>
    </w:p>
    <w:p w14:paraId="2C7F3BFD" w14:textId="77777777" w:rsidR="00AB3CD0" w:rsidRDefault="0011720F" w:rsidP="009F374C">
      <w:pPr>
        <w:ind w:firstLine="720"/>
        <w:jc w:val="both"/>
      </w:pPr>
      <w:r>
        <w:t xml:space="preserve">В </w:t>
      </w:r>
      <w:r w:rsidR="00AB3CD0">
        <w:t xml:space="preserve">целях организации работы Администрации </w:t>
      </w:r>
      <w:r w:rsidR="007149F8">
        <w:t>Красновского</w:t>
      </w:r>
      <w:r w:rsidR="00AB3CD0">
        <w:t xml:space="preserve"> сельского поселения в корпоративной сети телекоммуникационной связи (далее – КСТС)</w:t>
      </w:r>
    </w:p>
    <w:p w14:paraId="282D1514" w14:textId="77777777" w:rsidR="00477F25" w:rsidRDefault="00477F25" w:rsidP="00477F25">
      <w:pPr>
        <w:jc w:val="both"/>
      </w:pPr>
    </w:p>
    <w:p w14:paraId="648E74A2" w14:textId="77777777" w:rsidR="00D06E88" w:rsidRDefault="00477F25" w:rsidP="00946926">
      <w:pPr>
        <w:ind w:firstLine="720"/>
        <w:jc w:val="both"/>
      </w:pPr>
      <w:r>
        <w:t xml:space="preserve">1. </w:t>
      </w:r>
      <w:r w:rsidR="00D06E88">
        <w:t xml:space="preserve">Назначить ответственными должностными лицами за работу КСТС Администрации </w:t>
      </w:r>
      <w:r w:rsidR="007149F8">
        <w:t>Красновского</w:t>
      </w:r>
      <w:r w:rsidR="00D06E88">
        <w:t xml:space="preserve"> сельского поселения в КСТС:</w:t>
      </w:r>
    </w:p>
    <w:p w14:paraId="481D58EC" w14:textId="77777777" w:rsidR="00D06E88" w:rsidRDefault="00D06E88" w:rsidP="00946926">
      <w:pPr>
        <w:ind w:firstLine="720"/>
        <w:jc w:val="both"/>
      </w:pPr>
      <w:r>
        <w:t xml:space="preserve"> - заведующего сектором экономики и финансов </w:t>
      </w:r>
      <w:r w:rsidR="007149F8">
        <w:t>Лаврухину Людмилу Владимировну</w:t>
      </w:r>
      <w:r>
        <w:t>;</w:t>
      </w:r>
    </w:p>
    <w:p w14:paraId="28E9290E" w14:textId="77777777" w:rsidR="00D06E88" w:rsidRDefault="00D06E88" w:rsidP="00946926">
      <w:pPr>
        <w:ind w:firstLine="720"/>
        <w:jc w:val="both"/>
      </w:pPr>
      <w:r>
        <w:t xml:space="preserve"> - главного специалиста (главного бухгалтера) </w:t>
      </w:r>
      <w:proofErr w:type="spellStart"/>
      <w:r w:rsidR="007149F8">
        <w:t>Горшколепову</w:t>
      </w:r>
      <w:proofErr w:type="spellEnd"/>
      <w:r w:rsidR="007149F8">
        <w:t xml:space="preserve"> Наталью Петровну</w:t>
      </w:r>
      <w:r w:rsidR="00EA0D47">
        <w:t>.</w:t>
      </w:r>
    </w:p>
    <w:p w14:paraId="13D8D754" w14:textId="77777777" w:rsidR="008A33C6" w:rsidRDefault="00D06E88" w:rsidP="00946926">
      <w:pPr>
        <w:ind w:firstLine="720"/>
        <w:jc w:val="both"/>
      </w:pPr>
      <w:r>
        <w:t>2</w:t>
      </w:r>
      <w:r w:rsidR="00363642" w:rsidRPr="00946926">
        <w:t xml:space="preserve">. </w:t>
      </w:r>
      <w:r w:rsidR="008A33C6" w:rsidRPr="0074136A">
        <w:t xml:space="preserve">Контроль за выполнением настоящего </w:t>
      </w:r>
      <w:r w:rsidR="008A33C6">
        <w:t>распоряжения оставляю за собой.</w:t>
      </w:r>
    </w:p>
    <w:p w14:paraId="00C971CF" w14:textId="77777777" w:rsidR="00363642" w:rsidRDefault="00363642" w:rsidP="00363642">
      <w:pPr>
        <w:jc w:val="both"/>
      </w:pPr>
    </w:p>
    <w:p w14:paraId="4B1FBFD5" w14:textId="77777777" w:rsidR="008A33C6" w:rsidRDefault="008A33C6" w:rsidP="008A33C6">
      <w:pPr>
        <w:spacing w:line="360" w:lineRule="auto"/>
        <w:ind w:left="360"/>
      </w:pPr>
    </w:p>
    <w:p w14:paraId="1C0F199C" w14:textId="77777777" w:rsidR="00EA0D47" w:rsidRDefault="00EA0D47" w:rsidP="008A33C6">
      <w:pPr>
        <w:spacing w:line="360" w:lineRule="auto"/>
        <w:ind w:left="360"/>
      </w:pPr>
    </w:p>
    <w:p w14:paraId="0A5642B4" w14:textId="77777777" w:rsidR="001901D7" w:rsidRDefault="008A33C6" w:rsidP="008A33C6">
      <w:pPr>
        <w:spacing w:line="360" w:lineRule="auto"/>
        <w:ind w:left="360"/>
      </w:pPr>
      <w:r>
        <w:t xml:space="preserve">Глава </w:t>
      </w:r>
      <w:r w:rsidR="007149F8">
        <w:t>Красновского</w:t>
      </w:r>
      <w:r>
        <w:t xml:space="preserve"> </w:t>
      </w:r>
    </w:p>
    <w:p w14:paraId="2A499C61" w14:textId="77777777" w:rsidR="008A33C6" w:rsidRDefault="008A33C6" w:rsidP="008A33C6">
      <w:pPr>
        <w:spacing w:line="360" w:lineRule="auto"/>
        <w:ind w:left="360"/>
      </w:pPr>
      <w:r>
        <w:t>сельского поселения</w:t>
      </w:r>
      <w:r>
        <w:tab/>
      </w:r>
      <w:r>
        <w:tab/>
      </w:r>
      <w:r w:rsidR="001901D7">
        <w:t xml:space="preserve">                                </w:t>
      </w:r>
      <w:r>
        <w:tab/>
      </w:r>
      <w:r w:rsidR="007149F8">
        <w:t>Г</w:t>
      </w:r>
      <w:r w:rsidR="00EA0D47">
        <w:t>.</w:t>
      </w:r>
      <w:r w:rsidR="007149F8">
        <w:t>В</w:t>
      </w:r>
      <w:r w:rsidR="00EA0D47">
        <w:t xml:space="preserve">. </w:t>
      </w:r>
      <w:r w:rsidR="007149F8">
        <w:t>Бадаев</w:t>
      </w:r>
    </w:p>
    <w:p w14:paraId="6500F66D" w14:textId="77777777" w:rsidR="00D06E88" w:rsidRDefault="00D06E88" w:rsidP="008A33C6">
      <w:pPr>
        <w:spacing w:line="360" w:lineRule="auto"/>
        <w:ind w:left="360"/>
      </w:pPr>
    </w:p>
    <w:p w14:paraId="70FA8E7C" w14:textId="77777777" w:rsidR="00D06E88" w:rsidRDefault="00D06E88" w:rsidP="008A33C6">
      <w:pPr>
        <w:spacing w:line="360" w:lineRule="auto"/>
        <w:ind w:left="360"/>
      </w:pPr>
    </w:p>
    <w:p w14:paraId="5739118C" w14:textId="77777777" w:rsidR="00D06E88" w:rsidRDefault="00D06E88" w:rsidP="008A33C6">
      <w:pPr>
        <w:spacing w:line="360" w:lineRule="auto"/>
        <w:ind w:left="360"/>
      </w:pPr>
    </w:p>
    <w:p w14:paraId="43631448" w14:textId="77777777" w:rsidR="00D06E88" w:rsidRDefault="00D06E88" w:rsidP="008A33C6">
      <w:pPr>
        <w:spacing w:line="360" w:lineRule="auto"/>
        <w:ind w:left="360"/>
      </w:pPr>
    </w:p>
    <w:p w14:paraId="4B0DE1A0" w14:textId="77777777" w:rsidR="00D06E88" w:rsidRDefault="00D06E88" w:rsidP="008A33C6">
      <w:pPr>
        <w:spacing w:line="360" w:lineRule="auto"/>
        <w:ind w:left="360"/>
      </w:pPr>
    </w:p>
    <w:p w14:paraId="6E959E4C" w14:textId="77777777" w:rsidR="00D06E88" w:rsidRDefault="00D06E88" w:rsidP="008A33C6">
      <w:pPr>
        <w:spacing w:line="360" w:lineRule="auto"/>
        <w:ind w:left="360"/>
      </w:pPr>
    </w:p>
    <w:p w14:paraId="7CE6CE61" w14:textId="77777777" w:rsidR="00D06E88" w:rsidRDefault="00D06E88" w:rsidP="008A33C6">
      <w:pPr>
        <w:spacing w:line="360" w:lineRule="auto"/>
        <w:ind w:left="360"/>
      </w:pPr>
    </w:p>
    <w:p w14:paraId="3D885A59" w14:textId="77777777" w:rsidR="00D06E88" w:rsidRPr="00D06E88" w:rsidRDefault="00D06E88" w:rsidP="008A33C6">
      <w:pPr>
        <w:spacing w:line="360" w:lineRule="auto"/>
        <w:ind w:left="360"/>
        <w:rPr>
          <w:sz w:val="16"/>
          <w:szCs w:val="16"/>
        </w:rPr>
      </w:pPr>
      <w:r w:rsidRPr="00D06E88">
        <w:rPr>
          <w:sz w:val="16"/>
          <w:szCs w:val="16"/>
        </w:rPr>
        <w:t>С распоряжением ознакомлены: _____</w:t>
      </w:r>
      <w:r>
        <w:rPr>
          <w:sz w:val="16"/>
          <w:szCs w:val="16"/>
        </w:rPr>
        <w:t>________</w:t>
      </w:r>
      <w:r w:rsidRPr="00D06E88">
        <w:rPr>
          <w:sz w:val="16"/>
          <w:szCs w:val="16"/>
        </w:rPr>
        <w:t xml:space="preserve">___ </w:t>
      </w:r>
      <w:r w:rsidR="007149F8">
        <w:rPr>
          <w:sz w:val="16"/>
          <w:szCs w:val="16"/>
        </w:rPr>
        <w:t>Л</w:t>
      </w:r>
      <w:r w:rsidR="00EA0D47">
        <w:rPr>
          <w:sz w:val="16"/>
          <w:szCs w:val="16"/>
        </w:rPr>
        <w:t>.</w:t>
      </w:r>
      <w:r w:rsidR="007149F8">
        <w:rPr>
          <w:sz w:val="16"/>
          <w:szCs w:val="16"/>
        </w:rPr>
        <w:t>В</w:t>
      </w:r>
      <w:r w:rsidR="00EA0D47">
        <w:rPr>
          <w:sz w:val="16"/>
          <w:szCs w:val="16"/>
        </w:rPr>
        <w:t>.</w:t>
      </w:r>
      <w:r w:rsidR="007149F8">
        <w:rPr>
          <w:sz w:val="16"/>
          <w:szCs w:val="16"/>
        </w:rPr>
        <w:t xml:space="preserve"> Лаврухина</w:t>
      </w:r>
      <w:r w:rsidRPr="00D06E88">
        <w:rPr>
          <w:sz w:val="16"/>
          <w:szCs w:val="16"/>
        </w:rPr>
        <w:t xml:space="preserve"> </w:t>
      </w:r>
      <w:r w:rsidR="007149F8">
        <w:rPr>
          <w:sz w:val="16"/>
          <w:szCs w:val="16"/>
        </w:rPr>
        <w:t xml:space="preserve">         </w:t>
      </w:r>
      <w:r w:rsidRPr="00D06E88">
        <w:rPr>
          <w:sz w:val="16"/>
          <w:szCs w:val="16"/>
        </w:rPr>
        <w:t xml:space="preserve"> __</w:t>
      </w:r>
      <w:r>
        <w:rPr>
          <w:sz w:val="16"/>
          <w:szCs w:val="16"/>
        </w:rPr>
        <w:t>___________</w:t>
      </w:r>
      <w:r w:rsidRPr="00D06E88">
        <w:rPr>
          <w:sz w:val="16"/>
          <w:szCs w:val="16"/>
        </w:rPr>
        <w:t>________ 2016 г.</w:t>
      </w:r>
    </w:p>
    <w:p w14:paraId="32FECC98" w14:textId="77777777" w:rsidR="00D06E88" w:rsidRPr="00D06E88" w:rsidRDefault="00D06E88" w:rsidP="008A33C6">
      <w:pPr>
        <w:spacing w:line="360" w:lineRule="auto"/>
        <w:ind w:left="360"/>
        <w:rPr>
          <w:sz w:val="16"/>
          <w:szCs w:val="16"/>
        </w:rPr>
      </w:pPr>
      <w:r w:rsidRPr="00D06E88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</w:t>
      </w:r>
      <w:r w:rsidRPr="00D06E88">
        <w:rPr>
          <w:sz w:val="16"/>
          <w:szCs w:val="16"/>
        </w:rPr>
        <w:t xml:space="preserve">        ____</w:t>
      </w:r>
      <w:r>
        <w:rPr>
          <w:sz w:val="16"/>
          <w:szCs w:val="16"/>
        </w:rPr>
        <w:t>_______</w:t>
      </w:r>
      <w:r w:rsidRPr="00D06E88">
        <w:rPr>
          <w:sz w:val="16"/>
          <w:szCs w:val="16"/>
        </w:rPr>
        <w:t>____</w:t>
      </w:r>
      <w:r w:rsidR="007149F8">
        <w:rPr>
          <w:sz w:val="16"/>
          <w:szCs w:val="16"/>
        </w:rPr>
        <w:t>Н</w:t>
      </w:r>
      <w:r w:rsidR="00EA0D47">
        <w:rPr>
          <w:sz w:val="16"/>
          <w:szCs w:val="16"/>
        </w:rPr>
        <w:t>.</w:t>
      </w:r>
      <w:r w:rsidR="007149F8">
        <w:rPr>
          <w:sz w:val="16"/>
          <w:szCs w:val="16"/>
        </w:rPr>
        <w:t xml:space="preserve">П. </w:t>
      </w:r>
      <w:proofErr w:type="spellStart"/>
      <w:r w:rsidR="007149F8">
        <w:rPr>
          <w:sz w:val="16"/>
          <w:szCs w:val="16"/>
        </w:rPr>
        <w:t>Горшколепова</w:t>
      </w:r>
      <w:proofErr w:type="spellEnd"/>
      <w:r w:rsidR="00EA0D47">
        <w:rPr>
          <w:sz w:val="16"/>
          <w:szCs w:val="16"/>
        </w:rPr>
        <w:t xml:space="preserve">  </w:t>
      </w:r>
      <w:r w:rsidRPr="00D06E88">
        <w:rPr>
          <w:sz w:val="16"/>
          <w:szCs w:val="16"/>
        </w:rPr>
        <w:t xml:space="preserve">   ___</w:t>
      </w:r>
      <w:r>
        <w:rPr>
          <w:sz w:val="16"/>
          <w:szCs w:val="16"/>
        </w:rPr>
        <w:t>___________</w:t>
      </w:r>
      <w:r w:rsidRPr="00D06E88">
        <w:rPr>
          <w:sz w:val="16"/>
          <w:szCs w:val="16"/>
        </w:rPr>
        <w:t>_______ 2016 г.</w:t>
      </w:r>
    </w:p>
    <w:sectPr w:rsidR="00D06E88" w:rsidRPr="00D06E88" w:rsidSect="001A0848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709" w:right="851" w:bottom="1134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C94" w14:textId="77777777" w:rsidR="00685243" w:rsidRDefault="00685243">
      <w:r>
        <w:separator/>
      </w:r>
    </w:p>
  </w:endnote>
  <w:endnote w:type="continuationSeparator" w:id="0">
    <w:p w14:paraId="67A29C87" w14:textId="77777777" w:rsidR="00685243" w:rsidRDefault="006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4FCD" w14:textId="77777777" w:rsidR="00965DFF" w:rsidRDefault="00965DFF" w:rsidP="008A33C6">
    <w:pPr>
      <w:pStyle w:val="a7"/>
    </w:pPr>
  </w:p>
  <w:p w14:paraId="6E074EAD" w14:textId="77777777" w:rsidR="008A33C6" w:rsidRPr="008A33C6" w:rsidRDefault="008A33C6" w:rsidP="008A33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BD18" w14:textId="77777777" w:rsidR="00965DFF" w:rsidRDefault="00965DFF" w:rsidP="00A074F7">
    <w:pPr>
      <w:pStyle w:val="a7"/>
    </w:pPr>
  </w:p>
  <w:p w14:paraId="27AE1F62" w14:textId="77777777" w:rsidR="00A074F7" w:rsidRPr="00A074F7" w:rsidRDefault="00A074F7" w:rsidP="00A074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A8E6" w14:textId="77777777" w:rsidR="00685243" w:rsidRDefault="00685243">
      <w:r>
        <w:separator/>
      </w:r>
    </w:p>
  </w:footnote>
  <w:footnote w:type="continuationSeparator" w:id="0">
    <w:p w14:paraId="3A43CC23" w14:textId="77777777" w:rsidR="00685243" w:rsidRDefault="0068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9B66" w14:textId="77777777"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946926">
      <w:rPr>
        <w:rStyle w:val="a4"/>
      </w:rPr>
      <w:fldChar w:fldCharType="separate"/>
    </w:r>
    <w:r w:rsidR="00946926">
      <w:rPr>
        <w:rStyle w:val="a4"/>
        <w:noProof/>
      </w:rPr>
      <w:t>1</w:t>
    </w:r>
    <w:r>
      <w:rPr>
        <w:rStyle w:val="a4"/>
      </w:rPr>
      <w:fldChar w:fldCharType="end"/>
    </w:r>
  </w:p>
  <w:p w14:paraId="27495E0A" w14:textId="77777777" w:rsidR="006E1765" w:rsidRDefault="006E176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6DA6" w14:textId="77777777"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11720F">
      <w:rPr>
        <w:rStyle w:val="a4"/>
      </w:rPr>
      <w:fldChar w:fldCharType="separate"/>
    </w:r>
    <w:r w:rsidR="007149F8">
      <w:rPr>
        <w:rStyle w:val="a4"/>
        <w:noProof/>
      </w:rPr>
      <w:t>2</w:t>
    </w:r>
    <w:r>
      <w:rPr>
        <w:rStyle w:val="a4"/>
      </w:rPr>
      <w:fldChar w:fldCharType="end"/>
    </w:r>
  </w:p>
  <w:p w14:paraId="2D575757" w14:textId="77777777" w:rsidR="006E1765" w:rsidRDefault="006E176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BFE"/>
    <w:multiLevelType w:val="multilevel"/>
    <w:tmpl w:val="B19E8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0E9"/>
    <w:rsid w:val="00024F8C"/>
    <w:rsid w:val="00047E09"/>
    <w:rsid w:val="00054F88"/>
    <w:rsid w:val="00065C58"/>
    <w:rsid w:val="00080742"/>
    <w:rsid w:val="00083F0E"/>
    <w:rsid w:val="000C057F"/>
    <w:rsid w:val="000E4AE5"/>
    <w:rsid w:val="0011720F"/>
    <w:rsid w:val="001500BE"/>
    <w:rsid w:val="001901D7"/>
    <w:rsid w:val="001A0848"/>
    <w:rsid w:val="001A7321"/>
    <w:rsid w:val="001D4613"/>
    <w:rsid w:val="002350DB"/>
    <w:rsid w:val="00251768"/>
    <w:rsid w:val="002575F4"/>
    <w:rsid w:val="00266217"/>
    <w:rsid w:val="002827B1"/>
    <w:rsid w:val="002A18D0"/>
    <w:rsid w:val="002C1B93"/>
    <w:rsid w:val="002F0CD7"/>
    <w:rsid w:val="00363642"/>
    <w:rsid w:val="003C4091"/>
    <w:rsid w:val="003D5620"/>
    <w:rsid w:val="003E3AE3"/>
    <w:rsid w:val="003F5E12"/>
    <w:rsid w:val="0040328F"/>
    <w:rsid w:val="004759B3"/>
    <w:rsid w:val="00477F25"/>
    <w:rsid w:val="00503325"/>
    <w:rsid w:val="00530D3A"/>
    <w:rsid w:val="00563FF4"/>
    <w:rsid w:val="00586CD6"/>
    <w:rsid w:val="006018F8"/>
    <w:rsid w:val="006270E9"/>
    <w:rsid w:val="00653FFB"/>
    <w:rsid w:val="00685243"/>
    <w:rsid w:val="006E1765"/>
    <w:rsid w:val="006E3D89"/>
    <w:rsid w:val="006F452A"/>
    <w:rsid w:val="007149F8"/>
    <w:rsid w:val="00744AD1"/>
    <w:rsid w:val="007639E1"/>
    <w:rsid w:val="00766014"/>
    <w:rsid w:val="007C434B"/>
    <w:rsid w:val="007D0F8A"/>
    <w:rsid w:val="008361FC"/>
    <w:rsid w:val="008A33C6"/>
    <w:rsid w:val="00936585"/>
    <w:rsid w:val="00946926"/>
    <w:rsid w:val="00965DFF"/>
    <w:rsid w:val="00985686"/>
    <w:rsid w:val="009E014B"/>
    <w:rsid w:val="009E47EE"/>
    <w:rsid w:val="009E5FF6"/>
    <w:rsid w:val="009F374C"/>
    <w:rsid w:val="00A074F7"/>
    <w:rsid w:val="00A63420"/>
    <w:rsid w:val="00A9712F"/>
    <w:rsid w:val="00AB364A"/>
    <w:rsid w:val="00AB3803"/>
    <w:rsid w:val="00AB3CD0"/>
    <w:rsid w:val="00B52812"/>
    <w:rsid w:val="00B97AA1"/>
    <w:rsid w:val="00BC1A44"/>
    <w:rsid w:val="00BE2D31"/>
    <w:rsid w:val="00C3309C"/>
    <w:rsid w:val="00C404F2"/>
    <w:rsid w:val="00C46CD9"/>
    <w:rsid w:val="00CD2360"/>
    <w:rsid w:val="00CE5815"/>
    <w:rsid w:val="00D06E88"/>
    <w:rsid w:val="00D7451B"/>
    <w:rsid w:val="00E24A42"/>
    <w:rsid w:val="00E267CC"/>
    <w:rsid w:val="00E50AD1"/>
    <w:rsid w:val="00E52CFC"/>
    <w:rsid w:val="00E90154"/>
    <w:rsid w:val="00EA0D47"/>
    <w:rsid w:val="00EB296E"/>
    <w:rsid w:val="00F24855"/>
    <w:rsid w:val="00F347EC"/>
    <w:rsid w:val="00F528EC"/>
    <w:rsid w:val="00FB50EA"/>
    <w:rsid w:val="00FC3494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FA3F44"/>
  <w15:chartTrackingRefBased/>
  <w15:docId w15:val="{BA136B99-2A1D-4434-8658-65734EC9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E52CFC"/>
    <w:pPr>
      <w:keepNext/>
      <w:pBdr>
        <w:bottom w:val="double" w:sz="18" w:space="1" w:color="auto"/>
      </w:pBd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sid w:val="0011720F"/>
    <w:pPr>
      <w:jc w:val="both"/>
    </w:pPr>
  </w:style>
  <w:style w:type="paragraph" w:styleId="2">
    <w:name w:val="Body Text Indent 2"/>
    <w:basedOn w:val="a"/>
    <w:rsid w:val="0011720F"/>
    <w:pPr>
      <w:ind w:firstLine="360"/>
      <w:jc w:val="both"/>
    </w:pPr>
  </w:style>
  <w:style w:type="paragraph" w:styleId="a6">
    <w:name w:val="Body Text Indent"/>
    <w:basedOn w:val="a"/>
    <w:rsid w:val="0011720F"/>
    <w:pPr>
      <w:ind w:firstLine="720"/>
      <w:jc w:val="both"/>
    </w:pPr>
  </w:style>
  <w:style w:type="paragraph" w:styleId="a7">
    <w:name w:val="footer"/>
    <w:basedOn w:val="a"/>
    <w:rsid w:val="00965D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E52CFC"/>
    <w:rPr>
      <w:b/>
      <w:sz w:val="32"/>
      <w:szCs w:val="32"/>
    </w:rPr>
  </w:style>
  <w:style w:type="paragraph" w:styleId="a8">
    <w:name w:val="Balloon Text"/>
    <w:basedOn w:val="a"/>
    <w:link w:val="a9"/>
    <w:rsid w:val="009469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I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DEEB-92BD-46C8-8F27-E0CDB6E8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POST_IO.dot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pilipenko</dc:creator>
  <cp:keywords/>
  <cp:lastModifiedBy>Pai Pinky</cp:lastModifiedBy>
  <cp:revision>2</cp:revision>
  <cp:lastPrinted>2016-07-13T12:32:00Z</cp:lastPrinted>
  <dcterms:created xsi:type="dcterms:W3CDTF">2025-12-21T12:14:00Z</dcterms:created>
  <dcterms:modified xsi:type="dcterms:W3CDTF">2025-12-21T12:14:00Z</dcterms:modified>
</cp:coreProperties>
</file>